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A28D" w14:textId="6A2EFFCA" w:rsidR="00990359" w:rsidRPr="00D012B2" w:rsidRDefault="00DD6283" w:rsidP="00990359">
      <w:pPr>
        <w:rPr>
          <w:rFonts w:ascii="Arial" w:hAnsi="Arial" w:cs="Arial"/>
        </w:rPr>
      </w:pPr>
      <w:r>
        <w:rPr>
          <w:rFonts w:ascii="Arial Narrow" w:hAnsi="Arial Narrow" w:cs="Arial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5F195" wp14:editId="106E152C">
                <wp:simplePos x="0" y="0"/>
                <wp:positionH relativeFrom="column">
                  <wp:posOffset>3842385</wp:posOffset>
                </wp:positionH>
                <wp:positionV relativeFrom="paragraph">
                  <wp:posOffset>144145</wp:posOffset>
                </wp:positionV>
                <wp:extent cx="1153160" cy="929005"/>
                <wp:effectExtent l="9525" t="9525" r="1841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2C94B" w14:textId="77777777" w:rsidR="001E0D6C" w:rsidRDefault="00F10692" w:rsidP="00F10692">
                            <w:pPr>
                              <w:jc w:val="center"/>
                            </w:pPr>
                            <w:r>
                              <w:t>Marca da Bollo</w:t>
                            </w:r>
                          </w:p>
                          <w:p w14:paraId="0CA11B6A" w14:textId="77777777" w:rsidR="00F10692" w:rsidRDefault="00F10692" w:rsidP="00F10692">
                            <w:pPr>
                              <w:jc w:val="center"/>
                            </w:pPr>
                            <w:r>
                              <w:t>16,00€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5F1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55pt;margin-top:11.35pt;width:90.8pt;height:7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" strokecolor="gray [1629]" strokeweight="1.5pt">
                <v:textbox>
                  <w:txbxContent>
                    <w:p w14:paraId="5672C94B" w14:textId="77777777" w:rsidR="001E0D6C" w:rsidRDefault="00F10692" w:rsidP="00F10692">
                      <w:pPr>
                        <w:jc w:val="center"/>
                      </w:pPr>
                      <w:r>
                        <w:t>Marca da Bollo</w:t>
                      </w:r>
                    </w:p>
                    <w:p w14:paraId="0CA11B6A" w14:textId="77777777" w:rsidR="00F10692" w:rsidRDefault="00F10692" w:rsidP="00F10692">
                      <w:pPr>
                        <w:jc w:val="center"/>
                      </w:pPr>
                      <w:r>
                        <w:t>16,00€</w:t>
                      </w:r>
                    </w:p>
                  </w:txbxContent>
                </v:textbox>
              </v:shape>
            </w:pict>
          </mc:Fallback>
        </mc:AlternateContent>
      </w:r>
    </w:p>
    <w:p w14:paraId="2BE1C34E" w14:textId="77777777" w:rsidR="000328DB" w:rsidRDefault="000328DB" w:rsidP="000328DB">
      <w:pPr>
        <w:rPr>
          <w:rFonts w:ascii="Arial Narrow" w:hAnsi="Arial Narrow" w:cs="Arial"/>
          <w:b/>
          <w:sz w:val="28"/>
        </w:rPr>
      </w:pPr>
    </w:p>
    <w:p w14:paraId="0F0E5723" w14:textId="77777777" w:rsidR="000328DB" w:rsidRDefault="000328DB" w:rsidP="00B2372B">
      <w:pPr>
        <w:ind w:left="1276" w:hanging="1276"/>
        <w:jc w:val="both"/>
        <w:rPr>
          <w:rFonts w:ascii="Arial Narrow" w:hAnsi="Arial Narrow" w:cs="Arial"/>
          <w:b/>
          <w:sz w:val="28"/>
        </w:rPr>
      </w:pPr>
    </w:p>
    <w:p w14:paraId="34319E5A" w14:textId="77777777" w:rsidR="001E0D6C" w:rsidRDefault="001E0D6C" w:rsidP="00B2372B">
      <w:pPr>
        <w:ind w:left="1418" w:hanging="1418"/>
        <w:jc w:val="both"/>
        <w:rPr>
          <w:rFonts w:ascii="Arial Narrow" w:hAnsi="Arial Narrow" w:cs="Arial"/>
          <w:b/>
          <w:sz w:val="28"/>
        </w:rPr>
      </w:pPr>
    </w:p>
    <w:p w14:paraId="6E94A4DB" w14:textId="77777777" w:rsidR="001E0D6C" w:rsidRDefault="001E0D6C" w:rsidP="00B2372B">
      <w:pPr>
        <w:ind w:left="1418" w:hanging="1418"/>
        <w:jc w:val="both"/>
        <w:rPr>
          <w:rFonts w:ascii="Arial Narrow" w:hAnsi="Arial Narrow" w:cs="Arial"/>
          <w:b/>
          <w:sz w:val="28"/>
        </w:rPr>
      </w:pPr>
    </w:p>
    <w:p w14:paraId="57854E4F" w14:textId="77777777" w:rsidR="001E0D6C" w:rsidRDefault="001E0D6C" w:rsidP="004F7436">
      <w:pPr>
        <w:jc w:val="both"/>
        <w:rPr>
          <w:rFonts w:ascii="Arial Narrow" w:hAnsi="Arial Narrow" w:cs="Arial"/>
          <w:b/>
          <w:sz w:val="28"/>
        </w:rPr>
      </w:pPr>
    </w:p>
    <w:p w14:paraId="301A0424" w14:textId="77777777" w:rsidR="00B84CC9" w:rsidRDefault="00B84CC9" w:rsidP="004F7436">
      <w:pPr>
        <w:ind w:left="1418" w:hanging="1418"/>
        <w:jc w:val="both"/>
        <w:rPr>
          <w:rFonts w:ascii="Arial Narrow" w:hAnsi="Arial Narrow" w:cs="Arial"/>
          <w:b/>
          <w:sz w:val="28"/>
        </w:rPr>
      </w:pPr>
      <w:r w:rsidRPr="00B84CC9">
        <w:rPr>
          <w:rFonts w:ascii="Arial Narrow" w:hAnsi="Arial Narrow" w:cs="Arial"/>
          <w:b/>
          <w:sz w:val="28"/>
        </w:rPr>
        <w:t>OGGETTO: RICHIESTA DI CERTIFICAZIONE URBANISTICA PER AGEVOLAZIONE FISCALE DEFINITA “BONUS FACCIATE”.</w:t>
      </w:r>
    </w:p>
    <w:p w14:paraId="711DB1F1" w14:textId="77777777" w:rsidR="00B84CC9" w:rsidRDefault="00B84CC9" w:rsidP="000328DB">
      <w:pPr>
        <w:spacing w:line="360" w:lineRule="auto"/>
        <w:ind w:left="1276" w:hanging="1276"/>
        <w:rPr>
          <w:rFonts w:ascii="Arial Narrow" w:hAnsi="Arial Narrow" w:cs="Arial"/>
        </w:rPr>
      </w:pPr>
      <w:r w:rsidRPr="00B84CC9">
        <w:rPr>
          <w:rFonts w:ascii="Arial Narrow" w:hAnsi="Arial Narrow" w:cs="Arial"/>
        </w:rPr>
        <w:t>Il sottoscritto</w:t>
      </w:r>
      <w:r>
        <w:rPr>
          <w:rFonts w:ascii="Arial Narrow" w:hAnsi="Arial Narrow" w:cs="Arial"/>
        </w:rPr>
        <w:t xml:space="preserve"> …………………………………………………………………………………………………………………</w:t>
      </w:r>
    </w:p>
    <w:p w14:paraId="1B4054BA" w14:textId="77777777" w:rsidR="00B84CC9" w:rsidRDefault="00B84CC9" w:rsidP="000328DB">
      <w:pPr>
        <w:spacing w:line="360" w:lineRule="auto"/>
        <w:ind w:left="1276" w:hanging="1276"/>
        <w:rPr>
          <w:rFonts w:ascii="Arial Narrow" w:hAnsi="Arial Narrow" w:cs="Arial"/>
        </w:rPr>
      </w:pPr>
      <w:r>
        <w:rPr>
          <w:rFonts w:ascii="Arial Narrow" w:hAnsi="Arial Narrow" w:cs="Arial"/>
        </w:rPr>
        <w:t>residente a ………………………………… in Via ……………………………………</w:t>
      </w:r>
      <w:proofErr w:type="gramStart"/>
      <w:r>
        <w:rPr>
          <w:rFonts w:ascii="Arial Narrow" w:hAnsi="Arial Narrow" w:cs="Arial"/>
        </w:rPr>
        <w:t>…….</w:t>
      </w:r>
      <w:proofErr w:type="gramEnd"/>
      <w:r>
        <w:rPr>
          <w:rFonts w:ascii="Arial Narrow" w:hAnsi="Arial Narrow" w:cs="Arial"/>
        </w:rPr>
        <w:t>n°………………………….</w:t>
      </w:r>
    </w:p>
    <w:p w14:paraId="0DFF25E3" w14:textId="77777777" w:rsidR="00B84CC9" w:rsidRDefault="00B84CC9" w:rsidP="000328DB">
      <w:pPr>
        <w:spacing w:line="360" w:lineRule="auto"/>
        <w:ind w:left="1276" w:hanging="1276"/>
        <w:rPr>
          <w:rFonts w:ascii="Arial Narrow" w:hAnsi="Arial Narrow" w:cs="Arial"/>
        </w:rPr>
      </w:pPr>
      <w:r>
        <w:rPr>
          <w:rFonts w:ascii="Arial Narrow" w:hAnsi="Arial Narrow" w:cs="Arial"/>
        </w:rPr>
        <w:t>codice fiscale/partita IVA ……………………………………………………………………………………………</w:t>
      </w:r>
      <w:proofErr w:type="gramStart"/>
      <w:r>
        <w:rPr>
          <w:rFonts w:ascii="Arial Narrow" w:hAnsi="Arial Narrow" w:cs="Arial"/>
        </w:rPr>
        <w:t>…….</w:t>
      </w:r>
      <w:proofErr w:type="gramEnd"/>
      <w:r>
        <w:rPr>
          <w:rFonts w:ascii="Arial Narrow" w:hAnsi="Arial Narrow" w:cs="Arial"/>
        </w:rPr>
        <w:t>.</w:t>
      </w:r>
    </w:p>
    <w:p w14:paraId="105D1F6E" w14:textId="77777777" w:rsidR="00B84CC9" w:rsidRDefault="00B84CC9" w:rsidP="000328DB">
      <w:pPr>
        <w:spacing w:line="360" w:lineRule="auto"/>
        <w:ind w:left="1276" w:hanging="1276"/>
        <w:rPr>
          <w:rFonts w:ascii="Arial Narrow" w:hAnsi="Arial Narrow" w:cs="Arial"/>
        </w:rPr>
      </w:pPr>
      <w:r>
        <w:rPr>
          <w:rFonts w:ascii="Arial Narrow" w:hAnsi="Arial Narrow" w:cs="Arial"/>
        </w:rPr>
        <w:t>Tel. n°………………………………………………………………………………………………………………………...</w:t>
      </w:r>
    </w:p>
    <w:p w14:paraId="5F8B67A5" w14:textId="77777777" w:rsidR="00B84CC9" w:rsidRDefault="00B84CC9" w:rsidP="000328DB">
      <w:pPr>
        <w:spacing w:line="360" w:lineRule="auto"/>
        <w:ind w:left="1276" w:hanging="1276"/>
        <w:rPr>
          <w:rFonts w:ascii="Arial Narrow" w:hAnsi="Arial Narrow" w:cs="Arial"/>
        </w:rPr>
      </w:pPr>
      <w:r>
        <w:rPr>
          <w:rFonts w:ascii="Arial Narrow" w:hAnsi="Arial Narrow" w:cs="Arial"/>
        </w:rPr>
        <w:t>e-mail ………………………………………………………………………………………………………………………...</w:t>
      </w:r>
    </w:p>
    <w:p w14:paraId="021416FD" w14:textId="77777777" w:rsidR="00B84CC9" w:rsidRDefault="00B84CC9" w:rsidP="000328DB">
      <w:pPr>
        <w:spacing w:line="360" w:lineRule="auto"/>
        <w:ind w:left="1276" w:hanging="1276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 qualità di     </w:t>
      </w:r>
      <w:r w:rsidR="004F7436" w:rsidRPr="004F7436">
        <w:rPr>
          <w:rFonts w:ascii="Wingdings" w:eastAsiaTheme="minorEastAsia" w:hAnsi="Wingdings" w:cs="Wingdings"/>
          <w:sz w:val="20"/>
        </w:rPr>
        <w:t></w:t>
      </w:r>
      <w:r>
        <w:rPr>
          <w:rFonts w:ascii="Arial Narrow" w:hAnsi="Arial Narrow" w:cs="Arial"/>
        </w:rPr>
        <w:t xml:space="preserve"> </w:t>
      </w:r>
      <w:proofErr w:type="gramStart"/>
      <w:r>
        <w:rPr>
          <w:rFonts w:ascii="Arial Narrow" w:hAnsi="Arial Narrow" w:cs="Arial"/>
        </w:rPr>
        <w:t xml:space="preserve">Proprietario  </w:t>
      </w:r>
      <w:r w:rsidR="004F7436" w:rsidRPr="004F7436">
        <w:rPr>
          <w:rFonts w:ascii="Wingdings" w:eastAsiaTheme="minorEastAsia" w:hAnsi="Wingdings" w:cs="Wingdings"/>
          <w:sz w:val="20"/>
        </w:rPr>
        <w:t></w:t>
      </w:r>
      <w:proofErr w:type="gramEnd"/>
      <w:r>
        <w:rPr>
          <w:rFonts w:ascii="Arial Narrow" w:hAnsi="Arial Narrow" w:cs="Arial"/>
        </w:rPr>
        <w:t xml:space="preserve">  Altro: ………………………………………………………………………………</w:t>
      </w:r>
    </w:p>
    <w:p w14:paraId="57C2868E" w14:textId="77777777" w:rsidR="00B84CC9" w:rsidRDefault="00B84CC9" w:rsidP="000328DB">
      <w:pPr>
        <w:spacing w:line="360" w:lineRule="auto"/>
        <w:ind w:left="1276" w:hanging="1276"/>
        <w:rPr>
          <w:rFonts w:ascii="Arial Narrow" w:hAnsi="Arial Narrow" w:cs="Arial"/>
        </w:rPr>
      </w:pPr>
      <w:r>
        <w:rPr>
          <w:rFonts w:ascii="Arial Narrow" w:hAnsi="Arial Narrow" w:cs="Arial"/>
        </w:rPr>
        <w:t>dell’immobile sito in questo Comune e contraddistinto al Foglio n° ……………………………………………</w:t>
      </w:r>
      <w:proofErr w:type="gramStart"/>
      <w:r>
        <w:rPr>
          <w:rFonts w:ascii="Arial Narrow" w:hAnsi="Arial Narrow" w:cs="Arial"/>
        </w:rPr>
        <w:t>…….</w:t>
      </w:r>
      <w:proofErr w:type="gramEnd"/>
      <w:r>
        <w:rPr>
          <w:rFonts w:ascii="Arial Narrow" w:hAnsi="Arial Narrow" w:cs="Arial"/>
        </w:rPr>
        <w:t>.</w:t>
      </w:r>
    </w:p>
    <w:p w14:paraId="5CB0DA97" w14:textId="77777777" w:rsidR="000328DB" w:rsidRDefault="00B84CC9" w:rsidP="004F7436">
      <w:pPr>
        <w:spacing w:line="360" w:lineRule="auto"/>
        <w:ind w:left="1276" w:hanging="1276"/>
        <w:rPr>
          <w:rFonts w:ascii="Arial Narrow" w:hAnsi="Arial Narrow" w:cs="Arial"/>
        </w:rPr>
      </w:pPr>
      <w:r>
        <w:rPr>
          <w:rFonts w:ascii="Arial Narrow" w:hAnsi="Arial Narrow" w:cs="Arial"/>
        </w:rPr>
        <w:t>mappale/i n°………………………………………………………………………………………………………………….</w:t>
      </w:r>
    </w:p>
    <w:p w14:paraId="07BEBE02" w14:textId="77777777" w:rsidR="000328DB" w:rsidRDefault="000328DB" w:rsidP="000328D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Visto l’articolo 1 commi 219-224 della Legge n. 160 del 27 Dicembre 2019 </w:t>
      </w:r>
      <w:proofErr w:type="gramStart"/>
      <w:r>
        <w:rPr>
          <w:rFonts w:ascii="Arial Narrow" w:hAnsi="Arial Narrow" w:cs="Arial"/>
        </w:rPr>
        <w:t>( Legge</w:t>
      </w:r>
      <w:proofErr w:type="gramEnd"/>
      <w:r>
        <w:rPr>
          <w:rFonts w:ascii="Arial Narrow" w:hAnsi="Arial Narrow" w:cs="Arial"/>
        </w:rPr>
        <w:t xml:space="preserve"> di Bilancio 2020), che ha istituito l’agevolazione fiscale definita “BONUS FACCIATE” per interventi finalizzati al recupero o restauro della facciata esterna degli edifici esistenti;</w:t>
      </w:r>
    </w:p>
    <w:p w14:paraId="3B8BFC76" w14:textId="77777777" w:rsidR="000328DB" w:rsidRDefault="000328DB" w:rsidP="001E0D6C">
      <w:pPr>
        <w:jc w:val="center"/>
        <w:rPr>
          <w:rFonts w:ascii="Arial Narrow" w:hAnsi="Arial Narrow" w:cs="Arial"/>
          <w:b/>
          <w:sz w:val="28"/>
        </w:rPr>
      </w:pPr>
      <w:r w:rsidRPr="000328DB">
        <w:rPr>
          <w:rFonts w:ascii="Arial Narrow" w:hAnsi="Arial Narrow" w:cs="Arial"/>
          <w:b/>
          <w:sz w:val="28"/>
        </w:rPr>
        <w:t>CHIEDE</w:t>
      </w:r>
    </w:p>
    <w:p w14:paraId="04611B61" w14:textId="77777777" w:rsidR="001E0D6C" w:rsidRDefault="001E0D6C" w:rsidP="001E0D6C">
      <w:pPr>
        <w:jc w:val="center"/>
        <w:rPr>
          <w:rFonts w:ascii="Arial Narrow" w:hAnsi="Arial Narrow" w:cs="Arial"/>
          <w:b/>
          <w:sz w:val="28"/>
        </w:rPr>
      </w:pPr>
    </w:p>
    <w:p w14:paraId="1C6409EB" w14:textId="77777777" w:rsidR="00D60F2A" w:rsidRDefault="000328DB" w:rsidP="00D60F2A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Il rilascio dell’attestazione che l’immobile sopraindicato ricada in un ambito del Piano di Governo del Territorio Vigente (PGT) </w:t>
      </w:r>
      <w:r w:rsidRPr="000328DB">
        <w:rPr>
          <w:rFonts w:ascii="Arial Narrow" w:hAnsi="Arial Narrow" w:cs="Arial"/>
          <w:b/>
          <w:u w:val="single"/>
        </w:rPr>
        <w:t>ASSIMILABILE alle zone A e B</w:t>
      </w:r>
      <w:r>
        <w:rPr>
          <w:rFonts w:ascii="Arial Narrow" w:hAnsi="Arial Narrow" w:cs="Arial"/>
        </w:rPr>
        <w:t xml:space="preserve"> indicate nel Decreto del Ministro dei Lavori Pubblici n. 1444 del 1968.</w:t>
      </w:r>
    </w:p>
    <w:p w14:paraId="44DD4042" w14:textId="77777777" w:rsidR="004F7436" w:rsidRDefault="004F7436" w:rsidP="00D60F2A">
      <w:pPr>
        <w:jc w:val="both"/>
        <w:rPr>
          <w:rFonts w:ascii="Arial Narrow" w:hAnsi="Arial Narrow" w:cs="Arial"/>
        </w:rPr>
      </w:pPr>
    </w:p>
    <w:p w14:paraId="76F6ED2E" w14:textId="77777777" w:rsidR="000328DB" w:rsidRDefault="00D60F2A" w:rsidP="000328D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Data …………………….</w:t>
      </w:r>
    </w:p>
    <w:p w14:paraId="79F5E94E" w14:textId="77777777" w:rsidR="004F7436" w:rsidRDefault="004F7436" w:rsidP="000328DB">
      <w:pPr>
        <w:jc w:val="both"/>
        <w:rPr>
          <w:rFonts w:ascii="Arial Narrow" w:hAnsi="Arial Narrow" w:cs="Arial"/>
        </w:rPr>
      </w:pPr>
    </w:p>
    <w:p w14:paraId="6A044F3E" w14:textId="77777777" w:rsidR="000328DB" w:rsidRDefault="000328DB" w:rsidP="000328D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Firma …………………………………………….</w:t>
      </w:r>
    </w:p>
    <w:p w14:paraId="4260EBBE" w14:textId="77777777" w:rsidR="00D60F2A" w:rsidRDefault="00D60F2A" w:rsidP="00D60F2A">
      <w:pPr>
        <w:jc w:val="both"/>
        <w:rPr>
          <w:rFonts w:ascii="Arial Narrow" w:hAnsi="Arial Narrow" w:cs="Arial"/>
        </w:rPr>
      </w:pPr>
    </w:p>
    <w:p w14:paraId="1B40B948" w14:textId="77777777" w:rsidR="004F7436" w:rsidRPr="004F7436" w:rsidRDefault="004F7436" w:rsidP="004F7436">
      <w:pPr>
        <w:autoSpaceDE w:val="0"/>
        <w:autoSpaceDN w:val="0"/>
        <w:adjustRightInd w:val="0"/>
        <w:rPr>
          <w:rFonts w:ascii="Times-Bold" w:eastAsiaTheme="minorEastAsia" w:hAnsi="Times-Bold" w:cs="Times-Bold"/>
          <w:b/>
          <w:bCs/>
          <w:sz w:val="20"/>
        </w:rPr>
      </w:pPr>
      <w:proofErr w:type="gramStart"/>
      <w:r w:rsidRPr="004F7436">
        <w:rPr>
          <w:rFonts w:ascii="Times-Bold" w:eastAsiaTheme="minorEastAsia" w:hAnsi="Times-Bold" w:cs="Times-Bold"/>
          <w:b/>
          <w:bCs/>
          <w:sz w:val="20"/>
        </w:rPr>
        <w:t>Allegati :</w:t>
      </w:r>
      <w:proofErr w:type="gramEnd"/>
      <w:r w:rsidRPr="004F7436">
        <w:rPr>
          <w:rFonts w:ascii="Times-Bold" w:eastAsiaTheme="minorEastAsia" w:hAnsi="Times-Bold" w:cs="Times-Bold"/>
          <w:b/>
          <w:bCs/>
          <w:sz w:val="20"/>
        </w:rPr>
        <w:t xml:space="preserve"> </w:t>
      </w:r>
    </w:p>
    <w:p w14:paraId="1D10D028" w14:textId="77777777" w:rsidR="004F7436" w:rsidRPr="004F7436" w:rsidRDefault="004F7436" w:rsidP="004F7436">
      <w:pPr>
        <w:autoSpaceDE w:val="0"/>
        <w:autoSpaceDN w:val="0"/>
        <w:adjustRightInd w:val="0"/>
        <w:rPr>
          <w:rFonts w:ascii="Times-Roman" w:eastAsiaTheme="minorEastAsia" w:hAnsi="Times-Roman" w:cs="Times-Roman"/>
          <w:sz w:val="20"/>
        </w:rPr>
      </w:pPr>
      <w:r w:rsidRPr="004F7436">
        <w:rPr>
          <w:rFonts w:ascii="Times-Roman" w:eastAsiaTheme="minorEastAsia" w:hAnsi="Times-Roman" w:cs="Times-Roman"/>
          <w:sz w:val="20"/>
        </w:rPr>
        <w:t>- Documento d’Identità del Richiedente</w:t>
      </w:r>
    </w:p>
    <w:p w14:paraId="290E4F92" w14:textId="77777777" w:rsidR="004F7436" w:rsidRPr="004F7436" w:rsidRDefault="004F7436" w:rsidP="004F7436">
      <w:pPr>
        <w:autoSpaceDE w:val="0"/>
        <w:autoSpaceDN w:val="0"/>
        <w:adjustRightInd w:val="0"/>
        <w:rPr>
          <w:rFonts w:ascii="Times-Roman" w:eastAsiaTheme="minorEastAsia" w:hAnsi="Times-Roman" w:cs="Times-Roman"/>
          <w:sz w:val="20"/>
        </w:rPr>
      </w:pPr>
      <w:r w:rsidRPr="004F7436">
        <w:rPr>
          <w:rFonts w:ascii="Times-Roman" w:eastAsiaTheme="minorEastAsia" w:hAnsi="Times-Roman" w:cs="Times-Roman"/>
          <w:sz w:val="20"/>
        </w:rPr>
        <w:t>- Estratto Mappa</w:t>
      </w:r>
    </w:p>
    <w:p w14:paraId="250F60FE" w14:textId="77777777" w:rsidR="004F7436" w:rsidRDefault="004F7436" w:rsidP="00D60F2A">
      <w:pPr>
        <w:jc w:val="both"/>
        <w:rPr>
          <w:rFonts w:ascii="Arial Narrow" w:hAnsi="Arial Narrow" w:cs="Arial"/>
        </w:rPr>
      </w:pPr>
    </w:p>
    <w:p w14:paraId="5A08B8A7" w14:textId="77777777" w:rsidR="00D60F2A" w:rsidRPr="004F7436" w:rsidRDefault="00D60F2A" w:rsidP="004F7436">
      <w:pPr>
        <w:autoSpaceDE w:val="0"/>
        <w:autoSpaceDN w:val="0"/>
        <w:adjustRightInd w:val="0"/>
        <w:rPr>
          <w:rFonts w:ascii="Times-Bold" w:eastAsiaTheme="minorEastAsia" w:hAnsi="Times-Bold" w:cs="Times-Bold"/>
          <w:b/>
          <w:bCs/>
          <w:sz w:val="20"/>
        </w:rPr>
      </w:pPr>
      <w:r w:rsidRPr="004F7436">
        <w:rPr>
          <w:rFonts w:ascii="Times-Bold" w:eastAsiaTheme="minorEastAsia" w:hAnsi="Times-Bold" w:cs="Times-Bold"/>
          <w:b/>
          <w:bCs/>
          <w:sz w:val="20"/>
        </w:rPr>
        <w:t xml:space="preserve">Per il ritiro del Certificato: </w:t>
      </w:r>
    </w:p>
    <w:p w14:paraId="1BA0CA58" w14:textId="77777777" w:rsidR="00D60F2A" w:rsidRPr="004F7436" w:rsidRDefault="00D60F2A" w:rsidP="004F7436">
      <w:pPr>
        <w:autoSpaceDE w:val="0"/>
        <w:autoSpaceDN w:val="0"/>
        <w:adjustRightInd w:val="0"/>
        <w:rPr>
          <w:rFonts w:ascii="Times-Roman" w:eastAsiaTheme="minorEastAsia" w:hAnsi="Times-Roman" w:cs="Times-Roman"/>
          <w:sz w:val="20"/>
        </w:rPr>
      </w:pPr>
      <w:r w:rsidRPr="004F7436">
        <w:rPr>
          <w:rFonts w:ascii="Times-Roman" w:eastAsiaTheme="minorEastAsia" w:hAnsi="Times-Roman" w:cs="Times-Roman"/>
          <w:sz w:val="20"/>
        </w:rPr>
        <w:t xml:space="preserve">− </w:t>
      </w:r>
      <w:r w:rsidR="004F7436" w:rsidRPr="004F7436">
        <w:rPr>
          <w:rFonts w:ascii="Times-Roman" w:eastAsiaTheme="minorEastAsia" w:hAnsi="Times-Roman" w:cs="Times-Roman"/>
          <w:sz w:val="20"/>
        </w:rPr>
        <w:t>Marca</w:t>
      </w:r>
      <w:r w:rsidR="004F7436">
        <w:rPr>
          <w:rFonts w:ascii="Times-Roman" w:eastAsiaTheme="minorEastAsia" w:hAnsi="Times-Roman" w:cs="Times-Roman"/>
          <w:sz w:val="20"/>
        </w:rPr>
        <w:t xml:space="preserve"> da bollo da Euro 16,00 </w:t>
      </w:r>
      <w:r w:rsidRPr="004F7436">
        <w:rPr>
          <w:rFonts w:ascii="Times-Roman" w:eastAsiaTheme="minorEastAsia" w:hAnsi="Times-Roman" w:cs="Times-Roman"/>
          <w:sz w:val="20"/>
        </w:rPr>
        <w:t xml:space="preserve"> </w:t>
      </w:r>
    </w:p>
    <w:p w14:paraId="027F461F" w14:textId="77777777" w:rsidR="004F7436" w:rsidRDefault="00D60F2A" w:rsidP="004F7436">
      <w:pPr>
        <w:autoSpaceDE w:val="0"/>
        <w:autoSpaceDN w:val="0"/>
        <w:adjustRightInd w:val="0"/>
        <w:rPr>
          <w:rFonts w:ascii="Times-Roman" w:eastAsiaTheme="minorEastAsia" w:hAnsi="Times-Roman" w:cs="Times-Roman"/>
          <w:sz w:val="20"/>
        </w:rPr>
      </w:pPr>
      <w:r w:rsidRPr="004F7436">
        <w:rPr>
          <w:rFonts w:ascii="Times-Roman" w:eastAsiaTheme="minorEastAsia" w:hAnsi="Times-Roman" w:cs="Times-Roman"/>
          <w:sz w:val="20"/>
        </w:rPr>
        <w:t xml:space="preserve">− Euro </w:t>
      </w:r>
      <w:r w:rsidR="00F10692" w:rsidRPr="004F7436">
        <w:rPr>
          <w:rFonts w:ascii="Times-Roman" w:eastAsiaTheme="minorEastAsia" w:hAnsi="Times-Roman" w:cs="Times-Roman"/>
          <w:sz w:val="20"/>
        </w:rPr>
        <w:t>30</w:t>
      </w:r>
      <w:r w:rsidRPr="004F7436">
        <w:rPr>
          <w:rFonts w:ascii="Times-Roman" w:eastAsiaTheme="minorEastAsia" w:hAnsi="Times-Roman" w:cs="Times-Roman"/>
          <w:sz w:val="20"/>
        </w:rPr>
        <w:t>,00 per diritti di segreteria</w:t>
      </w:r>
    </w:p>
    <w:p w14:paraId="67B1D6EB" w14:textId="77777777" w:rsidR="004F7436" w:rsidRPr="004F7436" w:rsidRDefault="004F7436" w:rsidP="004F7436">
      <w:pPr>
        <w:autoSpaceDE w:val="0"/>
        <w:autoSpaceDN w:val="0"/>
        <w:adjustRightInd w:val="0"/>
        <w:rPr>
          <w:rFonts w:ascii="Times-Roman" w:eastAsiaTheme="minorEastAsia" w:hAnsi="Times-Roman" w:cs="Times-Roman"/>
          <w:sz w:val="20"/>
        </w:rPr>
      </w:pPr>
    </w:p>
    <w:p w14:paraId="2C8EF667" w14:textId="722E5E6A" w:rsidR="004F7436" w:rsidRPr="004F7436" w:rsidRDefault="004F7436" w:rsidP="004F7436">
      <w:pPr>
        <w:autoSpaceDE w:val="0"/>
        <w:autoSpaceDN w:val="0"/>
        <w:adjustRightInd w:val="0"/>
        <w:rPr>
          <w:rFonts w:ascii="Times-Roman" w:eastAsiaTheme="minorEastAsia" w:hAnsi="Times-Roman" w:cs="Times-Roman"/>
          <w:sz w:val="18"/>
          <w:szCs w:val="22"/>
        </w:rPr>
      </w:pPr>
      <w:r w:rsidRPr="004F7436">
        <w:rPr>
          <w:rFonts w:ascii="Times-Bold" w:eastAsiaTheme="minorEastAsia" w:hAnsi="Times-Bold" w:cs="Times-Bold"/>
          <w:b/>
          <w:bCs/>
          <w:sz w:val="20"/>
        </w:rPr>
        <w:t>Modalità di pagamento</w:t>
      </w:r>
      <w:r w:rsidRPr="004F7436">
        <w:rPr>
          <w:rFonts w:ascii="Times-Roman" w:eastAsiaTheme="minorEastAsia" w:hAnsi="Times-Roman" w:cs="Times-Roman"/>
          <w:sz w:val="18"/>
          <w:szCs w:val="22"/>
        </w:rPr>
        <w:t>:</w:t>
      </w:r>
    </w:p>
    <w:p w14:paraId="038F8FA9" w14:textId="4B0E4CFF" w:rsidR="004F7436" w:rsidRPr="004F7436" w:rsidRDefault="004F7436" w:rsidP="004F7436">
      <w:pPr>
        <w:autoSpaceDE w:val="0"/>
        <w:autoSpaceDN w:val="0"/>
        <w:adjustRightInd w:val="0"/>
        <w:rPr>
          <w:rFonts w:ascii="Times-Roman" w:eastAsiaTheme="minorEastAsia" w:hAnsi="Times-Roman" w:cs="Times-Roman"/>
          <w:sz w:val="20"/>
        </w:rPr>
      </w:pPr>
    </w:p>
    <w:p w14:paraId="13B44E23" w14:textId="296C4F95" w:rsidR="004F7436" w:rsidRPr="004F7436" w:rsidRDefault="004F7436" w:rsidP="004F7436">
      <w:pPr>
        <w:autoSpaceDE w:val="0"/>
        <w:autoSpaceDN w:val="0"/>
        <w:adjustRightInd w:val="0"/>
        <w:rPr>
          <w:rFonts w:ascii="Times-Roman" w:eastAsiaTheme="minorEastAsia" w:hAnsi="Times-Roman" w:cs="Times-Roman"/>
          <w:sz w:val="20"/>
        </w:rPr>
      </w:pPr>
      <w:r w:rsidRPr="00DD6283">
        <w:rPr>
          <w:rFonts w:ascii="Times-Roman" w:eastAsiaTheme="minorEastAsia" w:hAnsi="Times-Roman" w:cs="Times-Roman"/>
          <w:sz w:val="20"/>
        </w:rPr>
        <w:t></w:t>
      </w:r>
      <w:r w:rsidR="00DD6283">
        <w:rPr>
          <w:rFonts w:ascii="Times-Roman" w:eastAsiaTheme="minorEastAsia" w:hAnsi="Times-Roman" w:cs="Times-Roman"/>
          <w:sz w:val="20"/>
        </w:rPr>
        <w:t xml:space="preserve"> PAGO </w:t>
      </w:r>
      <w:proofErr w:type="gramStart"/>
      <w:r w:rsidR="00DD6283">
        <w:rPr>
          <w:rFonts w:ascii="Times-Roman" w:eastAsiaTheme="minorEastAsia" w:hAnsi="Times-Roman" w:cs="Times-Roman"/>
          <w:sz w:val="20"/>
        </w:rPr>
        <w:t xml:space="preserve">PA </w:t>
      </w:r>
      <w:r w:rsidRPr="004F7436">
        <w:rPr>
          <w:rFonts w:ascii="Times-Roman" w:eastAsiaTheme="minorEastAsia" w:hAnsi="Times-Roman" w:cs="Times-Roman"/>
          <w:sz w:val="20"/>
        </w:rPr>
        <w:t xml:space="preserve"> (</w:t>
      </w:r>
      <w:proofErr w:type="gramEnd"/>
      <w:r w:rsidR="009E04AB">
        <w:rPr>
          <w:rFonts w:ascii="Times-Roman" w:eastAsiaTheme="minorEastAsia" w:hAnsi="Times-Roman" w:cs="Times-Roman"/>
          <w:sz w:val="20"/>
        </w:rPr>
        <w:t>portale dedicato sul sito del Comune)</w:t>
      </w:r>
    </w:p>
    <w:p w14:paraId="07266006" w14:textId="468E5981" w:rsidR="004F7436" w:rsidRPr="004F7436" w:rsidRDefault="004F7436" w:rsidP="004F7436">
      <w:pPr>
        <w:autoSpaceDE w:val="0"/>
        <w:autoSpaceDN w:val="0"/>
        <w:adjustRightInd w:val="0"/>
        <w:rPr>
          <w:rFonts w:ascii="Times-Roman" w:eastAsiaTheme="minorEastAsia" w:hAnsi="Times-Roman" w:cs="Times-Roman"/>
          <w:sz w:val="20"/>
        </w:rPr>
      </w:pPr>
      <w:r w:rsidRPr="004F7436">
        <w:rPr>
          <w:rFonts w:ascii="Wingdings" w:eastAsiaTheme="minorEastAsia" w:hAnsi="Wingdings" w:cs="Wingdings"/>
          <w:sz w:val="20"/>
        </w:rPr>
        <w:t></w:t>
      </w:r>
    </w:p>
    <w:p w14:paraId="663E6858" w14:textId="77777777" w:rsidR="00D60F2A" w:rsidRPr="000328DB" w:rsidRDefault="00D60F2A" w:rsidP="004F7436">
      <w:pPr>
        <w:jc w:val="both"/>
        <w:rPr>
          <w:rFonts w:ascii="Arial Narrow" w:hAnsi="Arial Narrow" w:cs="Arial"/>
        </w:rPr>
      </w:pPr>
    </w:p>
    <w:sectPr w:rsidR="00D60F2A" w:rsidRPr="000328DB" w:rsidSect="0017625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CBEA" w14:textId="77777777" w:rsidR="00CD6235" w:rsidRDefault="00CD6235" w:rsidP="00575DF3">
      <w:r>
        <w:separator/>
      </w:r>
    </w:p>
  </w:endnote>
  <w:endnote w:type="continuationSeparator" w:id="0">
    <w:p w14:paraId="5346848E" w14:textId="77777777" w:rsidR="00CD6235" w:rsidRDefault="00CD6235" w:rsidP="0057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B7E2" w14:textId="77777777" w:rsidR="00D60F2A" w:rsidRDefault="00CD6235" w:rsidP="00D60F2A">
    <w:pPr>
      <w:rPr>
        <w:rFonts w:ascii="Courier New" w:hAnsi="Courier New" w:cs="Courier New"/>
        <w:sz w:val="16"/>
      </w:rPr>
    </w:pPr>
    <w:r>
      <w:rPr>
        <w:rFonts w:ascii="Courier New" w:hAnsi="Courier New" w:cs="Courier New"/>
        <w:noProof/>
        <w:sz w:val="16"/>
      </w:rPr>
      <w:object w:dxaOrig="1440" w:dyaOrig="1440" w14:anchorId="373063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94.65pt;margin-top:-34.85pt;width:1in;height:94pt;z-index:251659776;mso-wrap-edited:f" wrapcoords="-225 0 -225 21427 21600 21427 21600 0 -225 0">
          <v:imagedata r:id="rId1" o:title=""/>
          <w10:wrap type="tight"/>
          <w10:anchorlock/>
        </v:shape>
        <o:OLEObject Type="Embed" ProgID="PBrush" ShapeID="_x0000_s2052" DrawAspect="Content" ObjectID="_1682252900" r:id="rId2"/>
      </w:object>
    </w:r>
    <w:r w:rsidR="00D60F2A">
      <w:rPr>
        <w:rFonts w:ascii="Courier New" w:hAnsi="Courier New" w:cs="Courier New"/>
        <w:sz w:val="16"/>
      </w:rPr>
      <w:t>Il Responsabile dell’Area Urbanistica/Territorio: Arch. Rivolta Daniele</w:t>
    </w:r>
  </w:p>
  <w:p w14:paraId="1F10418E" w14:textId="77777777" w:rsidR="00D60F2A" w:rsidRDefault="00D60F2A" w:rsidP="00D60F2A">
    <w:pPr>
      <w:rPr>
        <w:rFonts w:ascii="Courier New" w:hAnsi="Courier New" w:cs="Courier New"/>
        <w:sz w:val="16"/>
      </w:rPr>
    </w:pPr>
    <w:r>
      <w:rPr>
        <w:rFonts w:ascii="Courier New" w:hAnsi="Courier New" w:cs="Courier New"/>
        <w:sz w:val="16"/>
      </w:rPr>
      <w:t xml:space="preserve">Orari di apertura al pubblico: </w:t>
    </w:r>
  </w:p>
  <w:p w14:paraId="4DAFA027" w14:textId="77777777" w:rsidR="00D60F2A" w:rsidRDefault="00D60F2A" w:rsidP="00D60F2A">
    <w:pPr>
      <w:rPr>
        <w:rFonts w:ascii="Courier New" w:hAnsi="Courier New" w:cs="Courier New"/>
        <w:sz w:val="16"/>
      </w:rPr>
    </w:pPr>
    <w:r>
      <w:rPr>
        <w:rFonts w:ascii="Courier New" w:hAnsi="Courier New" w:cs="Courier New"/>
        <w:sz w:val="16"/>
      </w:rPr>
      <w:t>Lunedi/</w:t>
    </w:r>
    <w:proofErr w:type="spellStart"/>
    <w:r>
      <w:rPr>
        <w:rFonts w:ascii="Courier New" w:hAnsi="Courier New" w:cs="Courier New"/>
        <w:sz w:val="16"/>
      </w:rPr>
      <w:t>Mercoledi</w:t>
    </w:r>
    <w:proofErr w:type="spellEnd"/>
    <w:r>
      <w:rPr>
        <w:rFonts w:ascii="Courier New" w:hAnsi="Courier New" w:cs="Courier New"/>
        <w:sz w:val="16"/>
      </w:rPr>
      <w:t>/</w:t>
    </w:r>
    <w:proofErr w:type="spellStart"/>
    <w:r>
      <w:rPr>
        <w:rFonts w:ascii="Courier New" w:hAnsi="Courier New" w:cs="Courier New"/>
        <w:sz w:val="16"/>
      </w:rPr>
      <w:t>Venerdi</w:t>
    </w:r>
    <w:proofErr w:type="spellEnd"/>
    <w:r>
      <w:rPr>
        <w:rFonts w:ascii="Courier New" w:hAnsi="Courier New" w:cs="Courier New"/>
        <w:sz w:val="16"/>
      </w:rPr>
      <w:t xml:space="preserve">: 9/12.15 – </w:t>
    </w:r>
    <w:proofErr w:type="spellStart"/>
    <w:r>
      <w:rPr>
        <w:rFonts w:ascii="Courier New" w:hAnsi="Courier New" w:cs="Courier New"/>
        <w:sz w:val="16"/>
      </w:rPr>
      <w:t>Martedi</w:t>
    </w:r>
    <w:proofErr w:type="spellEnd"/>
    <w:r>
      <w:rPr>
        <w:rFonts w:ascii="Courier New" w:hAnsi="Courier New" w:cs="Courier New"/>
        <w:sz w:val="16"/>
      </w:rPr>
      <w:t>/</w:t>
    </w:r>
    <w:proofErr w:type="spellStart"/>
    <w:r>
      <w:rPr>
        <w:rFonts w:ascii="Courier New" w:hAnsi="Courier New" w:cs="Courier New"/>
        <w:sz w:val="16"/>
      </w:rPr>
      <w:t>Giovedi</w:t>
    </w:r>
    <w:proofErr w:type="spellEnd"/>
    <w:r>
      <w:rPr>
        <w:rFonts w:ascii="Courier New" w:hAnsi="Courier New" w:cs="Courier New"/>
        <w:sz w:val="16"/>
      </w:rPr>
      <w:t>: 16/17.45</w:t>
    </w:r>
  </w:p>
  <w:p w14:paraId="659FE184" w14:textId="77777777" w:rsidR="00D60F2A" w:rsidRDefault="00D60F2A" w:rsidP="00D60F2A">
    <w:pPr>
      <w:rPr>
        <w:rFonts w:ascii="Courier New" w:hAnsi="Courier New" w:cs="Courier New"/>
        <w:sz w:val="16"/>
      </w:rPr>
    </w:pPr>
    <w:r>
      <w:rPr>
        <w:rFonts w:ascii="Courier New" w:hAnsi="Courier New" w:cs="Courier New"/>
        <w:sz w:val="16"/>
      </w:rPr>
      <w:t>Sabato: 9.30/12 (previo appuntamento)</w:t>
    </w:r>
  </w:p>
  <w:p w14:paraId="419B6DA1" w14:textId="77777777" w:rsidR="00D60F2A" w:rsidRDefault="00D60F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744B" w14:textId="77777777" w:rsidR="00CD6235" w:rsidRDefault="00CD6235" w:rsidP="00575DF3">
      <w:r>
        <w:separator/>
      </w:r>
    </w:p>
  </w:footnote>
  <w:footnote w:type="continuationSeparator" w:id="0">
    <w:p w14:paraId="5EE46FB2" w14:textId="77777777" w:rsidR="00CD6235" w:rsidRDefault="00CD6235" w:rsidP="0057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17F2" w14:textId="12E47F62" w:rsidR="00D60F2A" w:rsidRDefault="00D60F2A" w:rsidP="00D60F2A">
    <w:pPr>
      <w:pStyle w:val="Titolo1"/>
      <w:jc w:val="left"/>
      <w:rPr>
        <w:b/>
      </w:rPr>
    </w:pPr>
    <w:r>
      <w:rPr>
        <w:b/>
        <w:noProof/>
      </w:rPr>
      <w:drawing>
        <wp:anchor distT="0" distB="0" distL="114300" distR="114300" simplePos="0" relativeHeight="251658752" behindDoc="1" locked="0" layoutInCell="1" allowOverlap="1" wp14:anchorId="329BB5B7" wp14:editId="1A97097C">
          <wp:simplePos x="0" y="0"/>
          <wp:positionH relativeFrom="column">
            <wp:posOffset>-186690</wp:posOffset>
          </wp:positionH>
          <wp:positionV relativeFrom="paragraph">
            <wp:posOffset>-78105</wp:posOffset>
          </wp:positionV>
          <wp:extent cx="1481818" cy="1200150"/>
          <wp:effectExtent l="19050" t="0" r="4082" b="0"/>
          <wp:wrapNone/>
          <wp:docPr id="3" name="Immagine 3" descr="Log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818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3E7741" w14:textId="121588BA" w:rsidR="000328DB" w:rsidRPr="00D60F2A" w:rsidRDefault="000328DB" w:rsidP="00D60F2A">
    <w:pPr>
      <w:pStyle w:val="Titolo1"/>
      <w:jc w:val="right"/>
      <w:rPr>
        <w:b/>
      </w:rPr>
    </w:pPr>
    <w:r w:rsidRPr="00D60F2A">
      <w:rPr>
        <w:b/>
      </w:rPr>
      <w:t xml:space="preserve">COMUNE DI </w:t>
    </w:r>
    <w:r w:rsidR="00D60F2A" w:rsidRPr="00D60F2A">
      <w:rPr>
        <w:b/>
      </w:rPr>
      <w:t>MARCALLO CON CASONE</w:t>
    </w:r>
  </w:p>
  <w:p w14:paraId="4271D85F" w14:textId="77777777" w:rsidR="00D60F2A" w:rsidRPr="00D60F2A" w:rsidRDefault="00D60F2A" w:rsidP="00D60F2A">
    <w:pPr>
      <w:jc w:val="right"/>
    </w:pPr>
  </w:p>
  <w:p w14:paraId="24869399" w14:textId="77777777" w:rsidR="000328DB" w:rsidRPr="00575DF3" w:rsidRDefault="00D60F2A" w:rsidP="00D60F2A">
    <w:pPr>
      <w:pStyle w:val="Titolo2"/>
      <w:jc w:val="right"/>
    </w:pPr>
    <w:r>
      <w:rPr>
        <w:b/>
        <w:i/>
        <w:sz w:val="26"/>
        <w:szCs w:val="26"/>
      </w:rPr>
      <w:t>Area URBANISTICA e TERRITORIO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40A2"/>
    <w:multiLevelType w:val="hybridMultilevel"/>
    <w:tmpl w:val="FBB6212E"/>
    <w:lvl w:ilvl="0" w:tplc="607C108A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59"/>
    <w:rsid w:val="0001444F"/>
    <w:rsid w:val="00023843"/>
    <w:rsid w:val="000312EC"/>
    <w:rsid w:val="000328DB"/>
    <w:rsid w:val="0003418C"/>
    <w:rsid w:val="000E140F"/>
    <w:rsid w:val="001014E7"/>
    <w:rsid w:val="00107659"/>
    <w:rsid w:val="0011141C"/>
    <w:rsid w:val="0017625F"/>
    <w:rsid w:val="001E0D6C"/>
    <w:rsid w:val="001F26C9"/>
    <w:rsid w:val="00212614"/>
    <w:rsid w:val="002B44FD"/>
    <w:rsid w:val="002E4D35"/>
    <w:rsid w:val="002F2EEA"/>
    <w:rsid w:val="003B241F"/>
    <w:rsid w:val="003F5EE3"/>
    <w:rsid w:val="004F7436"/>
    <w:rsid w:val="00550A8F"/>
    <w:rsid w:val="00556DEA"/>
    <w:rsid w:val="005711F6"/>
    <w:rsid w:val="00575DF3"/>
    <w:rsid w:val="005B1CDE"/>
    <w:rsid w:val="005C4CEA"/>
    <w:rsid w:val="005D049A"/>
    <w:rsid w:val="00633616"/>
    <w:rsid w:val="00690EF4"/>
    <w:rsid w:val="006D1D82"/>
    <w:rsid w:val="006D2A23"/>
    <w:rsid w:val="006F73D5"/>
    <w:rsid w:val="00773E41"/>
    <w:rsid w:val="007A7A23"/>
    <w:rsid w:val="0085716B"/>
    <w:rsid w:val="008D3C13"/>
    <w:rsid w:val="0094707B"/>
    <w:rsid w:val="00954342"/>
    <w:rsid w:val="00990359"/>
    <w:rsid w:val="00992ABD"/>
    <w:rsid w:val="009E04AB"/>
    <w:rsid w:val="00A63900"/>
    <w:rsid w:val="00B2372B"/>
    <w:rsid w:val="00B616BF"/>
    <w:rsid w:val="00B84CC9"/>
    <w:rsid w:val="00BC3A2F"/>
    <w:rsid w:val="00C9417D"/>
    <w:rsid w:val="00CC416D"/>
    <w:rsid w:val="00CD6235"/>
    <w:rsid w:val="00CF077C"/>
    <w:rsid w:val="00D012B2"/>
    <w:rsid w:val="00D60F2A"/>
    <w:rsid w:val="00D84FC0"/>
    <w:rsid w:val="00D907F2"/>
    <w:rsid w:val="00D93358"/>
    <w:rsid w:val="00D97B07"/>
    <w:rsid w:val="00DD6283"/>
    <w:rsid w:val="00E22D1F"/>
    <w:rsid w:val="00F10692"/>
    <w:rsid w:val="00F25156"/>
    <w:rsid w:val="00F316AF"/>
    <w:rsid w:val="00F52D0E"/>
    <w:rsid w:val="00FB18AC"/>
    <w:rsid w:val="00FD05D5"/>
    <w:rsid w:val="00FF2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7DD8FE2"/>
  <w15:docId w15:val="{CBC6DA47-48D2-4FC3-9D01-892E6244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75DF3"/>
    <w:pPr>
      <w:keepNext/>
      <w:jc w:val="center"/>
      <w:outlineLvl w:val="0"/>
    </w:pPr>
    <w:rPr>
      <w:sz w:val="40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575DF3"/>
    <w:pPr>
      <w:keepNext/>
      <w:jc w:val="center"/>
      <w:outlineLvl w:val="1"/>
    </w:pPr>
    <w:rPr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5DF3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DF3"/>
  </w:style>
  <w:style w:type="paragraph" w:styleId="Pidipagina">
    <w:name w:val="footer"/>
    <w:basedOn w:val="Normale"/>
    <w:link w:val="PidipaginaCarattere"/>
    <w:unhideWhenUsed/>
    <w:rsid w:val="00575DF3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DF3"/>
  </w:style>
  <w:style w:type="character" w:customStyle="1" w:styleId="Titolo1Carattere">
    <w:name w:val="Titolo 1 Carattere"/>
    <w:basedOn w:val="Carpredefinitoparagrafo"/>
    <w:link w:val="Titolo1"/>
    <w:rsid w:val="00575DF3"/>
    <w:rPr>
      <w:rFonts w:ascii="Times New Roman" w:eastAsia="Times New Roman" w:hAnsi="Times New Roman" w:cs="Times New Roman"/>
      <w:sz w:val="40"/>
      <w:szCs w:val="20"/>
    </w:rPr>
  </w:style>
  <w:style w:type="character" w:customStyle="1" w:styleId="Titolo2Carattere">
    <w:name w:val="Titolo 2 Carattere"/>
    <w:basedOn w:val="Carpredefinitoparagrafo"/>
    <w:link w:val="Titolo2"/>
    <w:rsid w:val="00575DF3"/>
    <w:rPr>
      <w:rFonts w:ascii="Times New Roman" w:eastAsia="Times New Roman" w:hAnsi="Times New Roman" w:cs="Times New Roman"/>
      <w:sz w:val="32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E4D3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8D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E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nico1\AppData\Roaming\Microsoft\Templates\Carta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EE27-275C-4862-943A-5AD1DB3A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CartaIntestata.dotx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Inveruno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Tecnico1</dc:creator>
  <cp:lastModifiedBy>Paola Penucchini</cp:lastModifiedBy>
  <cp:revision>2</cp:revision>
  <cp:lastPrinted>2020-05-25T13:34:00Z</cp:lastPrinted>
  <dcterms:created xsi:type="dcterms:W3CDTF">2021-05-11T13:42:00Z</dcterms:created>
  <dcterms:modified xsi:type="dcterms:W3CDTF">2021-05-11T13:42:00Z</dcterms:modified>
</cp:coreProperties>
</file>